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9C" w:rsidRPr="00797A9C" w:rsidRDefault="00797A9C">
      <w:pPr>
        <w:rPr>
          <w:sz w:val="28"/>
          <w:szCs w:val="28"/>
        </w:rPr>
      </w:pPr>
      <w:r w:rsidRPr="00797A9C">
        <w:rPr>
          <w:sz w:val="28"/>
          <w:szCs w:val="28"/>
        </w:rPr>
        <w:t>Job Posting</w:t>
      </w:r>
    </w:p>
    <w:p w:rsidR="009F0F9F" w:rsidRPr="00797A9C" w:rsidRDefault="00913162">
      <w:pPr>
        <w:rPr>
          <w:sz w:val="28"/>
          <w:szCs w:val="28"/>
        </w:rPr>
      </w:pPr>
      <w:r w:rsidRPr="00797A9C">
        <w:rPr>
          <w:sz w:val="28"/>
          <w:szCs w:val="28"/>
        </w:rPr>
        <w:t>Water Distribution Operator</w:t>
      </w:r>
    </w:p>
    <w:p w:rsidR="003945A9" w:rsidRPr="00797A9C" w:rsidRDefault="003945A9">
      <w:pPr>
        <w:rPr>
          <w:sz w:val="28"/>
          <w:szCs w:val="28"/>
        </w:rPr>
      </w:pPr>
      <w:r w:rsidRPr="00797A9C">
        <w:rPr>
          <w:sz w:val="28"/>
          <w:szCs w:val="28"/>
        </w:rPr>
        <w:t>Urbandale Water Utility</w:t>
      </w:r>
    </w:p>
    <w:p w:rsidR="003945A9" w:rsidRDefault="003945A9"/>
    <w:p w:rsidR="003945A9" w:rsidRDefault="003945A9">
      <w:r>
        <w:t xml:space="preserve">The Urbandale Water Utility is currently accepting applications for a </w:t>
      </w:r>
      <w:r w:rsidR="00913162">
        <w:t>Distribution Operator</w:t>
      </w:r>
      <w:r>
        <w:t xml:space="preserve"> in the Distribution Department.</w:t>
      </w:r>
    </w:p>
    <w:p w:rsidR="003945A9" w:rsidRDefault="0064233B">
      <w:r>
        <w:t xml:space="preserve">Job Description: Provide labor and general maintenance to the Distribution system which </w:t>
      </w:r>
      <w:r w:rsidR="008F7F2C">
        <w:t>includes maintenance</w:t>
      </w:r>
      <w:r>
        <w:t xml:space="preserve"> on water main, valves and hydrants</w:t>
      </w:r>
      <w:r w:rsidR="00806AC4">
        <w:t>, and other duties as required</w:t>
      </w:r>
      <w:r>
        <w:t>.</w:t>
      </w:r>
    </w:p>
    <w:p w:rsidR="003945A9" w:rsidRDefault="0064233B">
      <w:r>
        <w:t xml:space="preserve">Applicants must be available to </w:t>
      </w:r>
      <w:r w:rsidR="005E1344">
        <w:t>work varying schedules,</w:t>
      </w:r>
      <w:r w:rsidR="00806AC4">
        <w:t xml:space="preserve"> overtime, and standby duty, and r</w:t>
      </w:r>
      <w:r>
        <w:t>espond in a timely manner to after hour calls for service.</w:t>
      </w:r>
    </w:p>
    <w:p w:rsidR="005E1344" w:rsidRDefault="00650D73">
      <w:r>
        <w:t>The Urbandale Water Utility provides a competitive starting salary and benefits package.</w:t>
      </w:r>
    </w:p>
    <w:p w:rsidR="003945A9" w:rsidRDefault="003945A9"/>
    <w:p w:rsidR="00C01138" w:rsidRDefault="003945A9">
      <w:r>
        <w:t xml:space="preserve">See complete job description, qualifications, and application at </w:t>
      </w:r>
      <w:hyperlink r:id="rId4" w:history="1">
        <w:r w:rsidR="00C01138" w:rsidRPr="004653BF">
          <w:rPr>
            <w:rStyle w:val="Hyperlink"/>
          </w:rPr>
          <w:t>http://urbandalewater.org</w:t>
        </w:r>
      </w:hyperlink>
    </w:p>
    <w:p w:rsidR="003945A9" w:rsidRDefault="003945A9"/>
    <w:p w:rsidR="003945A9" w:rsidRDefault="00650D73">
      <w:r>
        <w:t xml:space="preserve">If </w:t>
      </w:r>
      <w:r w:rsidR="0084738D">
        <w:t xml:space="preserve">you’re </w:t>
      </w:r>
      <w:r>
        <w:t>interested in th</w:t>
      </w:r>
      <w:r w:rsidR="0084738D">
        <w:t xml:space="preserve">is </w:t>
      </w:r>
      <w:r>
        <w:t>position, please complete an application and submit it, along with a resume and references , to:</w:t>
      </w:r>
    </w:p>
    <w:p w:rsidR="00650D73" w:rsidRDefault="00650D73"/>
    <w:p w:rsidR="003945A9" w:rsidRDefault="003945A9">
      <w:r>
        <w:t>Urbandale Water Utility</w:t>
      </w:r>
    </w:p>
    <w:p w:rsidR="003945A9" w:rsidRDefault="003945A9">
      <w:r>
        <w:t>3720 86</w:t>
      </w:r>
      <w:r w:rsidRPr="003945A9">
        <w:rPr>
          <w:vertAlign w:val="superscript"/>
        </w:rPr>
        <w:t>th</w:t>
      </w:r>
      <w:r>
        <w:t xml:space="preserve"> St.</w:t>
      </w:r>
    </w:p>
    <w:p w:rsidR="003945A9" w:rsidRDefault="003945A9">
      <w:r>
        <w:t>Urbandale</w:t>
      </w:r>
      <w:bookmarkStart w:id="0" w:name="_GoBack"/>
      <w:bookmarkEnd w:id="0"/>
      <w:r>
        <w:t>, Iowa 50322</w:t>
      </w:r>
    </w:p>
    <w:p w:rsidR="003945A9" w:rsidRDefault="003945A9">
      <w:r>
        <w:t xml:space="preserve">Or email to </w:t>
      </w:r>
      <w:hyperlink r:id="rId5" w:history="1">
        <w:r w:rsidR="00C01138" w:rsidRPr="004653BF">
          <w:rPr>
            <w:rStyle w:val="Hyperlink"/>
          </w:rPr>
          <w:t>gpalmer@urbandalewater.org</w:t>
        </w:r>
      </w:hyperlink>
    </w:p>
    <w:p w:rsidR="0064233B" w:rsidRDefault="0064233B"/>
    <w:p w:rsidR="003945A9" w:rsidRDefault="003945A9">
      <w:r>
        <w:t>Application Deadline: Open until filled</w:t>
      </w:r>
    </w:p>
    <w:sectPr w:rsidR="0039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A9"/>
    <w:rsid w:val="001318E9"/>
    <w:rsid w:val="003945A9"/>
    <w:rsid w:val="004E04B4"/>
    <w:rsid w:val="005E1344"/>
    <w:rsid w:val="0064233B"/>
    <w:rsid w:val="00650D73"/>
    <w:rsid w:val="00797A9C"/>
    <w:rsid w:val="00806AC4"/>
    <w:rsid w:val="0084738D"/>
    <w:rsid w:val="008F7F2C"/>
    <w:rsid w:val="00913162"/>
    <w:rsid w:val="009F0F9F"/>
    <w:rsid w:val="00AD4EDD"/>
    <w:rsid w:val="00C01138"/>
    <w:rsid w:val="00C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1EA6B-1085-4220-B56C-FB68BA8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5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almer@urbandalewater.org" TargetMode="External"/><Relationship Id="rId4" Type="http://schemas.openxmlformats.org/officeDocument/2006/relationships/hyperlink" Target="http://urbandale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2534C97A</Template>
  <TotalTime>111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Palmer</dc:creator>
  <cp:lastModifiedBy>Gail Palmer</cp:lastModifiedBy>
  <cp:revision>10</cp:revision>
  <cp:lastPrinted>2020-03-09T14:16:00Z</cp:lastPrinted>
  <dcterms:created xsi:type="dcterms:W3CDTF">2016-05-23T14:51:00Z</dcterms:created>
  <dcterms:modified xsi:type="dcterms:W3CDTF">2020-03-09T14:32:00Z</dcterms:modified>
</cp:coreProperties>
</file>